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text" w:tblpY="1"/>
        <w:tblOverlap w:val="never"/>
        <w:tblW w:w="5081" w:type="pct"/>
        <w:tblLook w:val="0620" w:firstRow="1" w:lastRow="0" w:firstColumn="0" w:lastColumn="0" w:noHBand="1" w:noVBand="1"/>
        <w:tblDescription w:val="Layout table"/>
      </w:tblPr>
      <w:tblGrid>
        <w:gridCol w:w="265"/>
        <w:gridCol w:w="4650"/>
        <w:gridCol w:w="1220"/>
        <w:gridCol w:w="260"/>
        <w:gridCol w:w="3165"/>
        <w:gridCol w:w="1415"/>
      </w:tblGrid>
      <w:tr w:rsidR="00692B48" w14:paraId="61833BE7" w14:textId="77777777" w:rsidTr="00BD5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5563" w:type="dxa"/>
            <w:gridSpan w:val="3"/>
          </w:tcPr>
          <w:p w14:paraId="13C4AC2E" w14:textId="5BAF3348" w:rsidR="00C4631C" w:rsidRDefault="00723A3D" w:rsidP="00883233">
            <w:pPr>
              <w:rPr>
                <w:iCs w:val="0"/>
                <w:noProof/>
              </w:rPr>
            </w:pPr>
            <w:r>
              <w:rPr>
                <w:noProof/>
              </w:rPr>
              <w:t xml:space="preserve">DELCHESTER PUBLIC WORKS </w:t>
            </w:r>
            <w:r>
              <w:t>ASSOCIATION</w:t>
            </w:r>
          </w:p>
          <w:p w14:paraId="3BB247EF" w14:textId="15A822E9" w:rsidR="00723A3D" w:rsidRDefault="001430DD" w:rsidP="00883233">
            <w:pPr>
              <w:rPr>
                <w:iCs w:val="0"/>
              </w:rPr>
            </w:pPr>
            <w:r>
              <w:t>676 Copeland School Road</w:t>
            </w:r>
          </w:p>
          <w:p w14:paraId="22D04AF7" w14:textId="7E1A6EE6" w:rsidR="00723A3D" w:rsidRPr="00FD2432" w:rsidRDefault="00FD2432" w:rsidP="00883233">
            <w:r>
              <w:t>West Chester</w:t>
            </w:r>
            <w:r w:rsidR="00723A3D" w:rsidRPr="001430DD">
              <w:t>, PA 193</w:t>
            </w:r>
            <w:r w:rsidR="0010786D">
              <w:t xml:space="preserve">82 </w:t>
            </w:r>
            <w:r w:rsidR="00723A3D" w:rsidRPr="00FD2432">
              <w:t>admin@delchesterpublicworks.org</w:t>
            </w:r>
          </w:p>
        </w:tc>
        <w:tc>
          <w:tcPr>
            <w:tcW w:w="251" w:type="dxa"/>
          </w:tcPr>
          <w:p w14:paraId="2BD8AF89" w14:textId="77777777" w:rsidR="00C4631C" w:rsidRPr="00FD2432" w:rsidRDefault="00C4631C" w:rsidP="00883233"/>
        </w:tc>
        <w:tc>
          <w:tcPr>
            <w:tcW w:w="4429" w:type="dxa"/>
            <w:gridSpan w:val="2"/>
          </w:tcPr>
          <w:p w14:paraId="698751FE" w14:textId="6885EB43" w:rsidR="00DA2879" w:rsidRDefault="00DA2879" w:rsidP="00883233">
            <w:pPr>
              <w:pStyle w:val="Title"/>
              <w:rPr>
                <w:iCs w:val="0"/>
              </w:rPr>
            </w:pPr>
            <w:r>
              <w:t>202</w:t>
            </w:r>
            <w:r w:rsidR="00E90807">
              <w:t>6</w:t>
            </w:r>
          </w:p>
          <w:p w14:paraId="32D2F163" w14:textId="7A59FE8D" w:rsidR="00C4631C" w:rsidRDefault="00332994" w:rsidP="00883233">
            <w:pPr>
              <w:pStyle w:val="Title"/>
            </w:pPr>
            <w:r>
              <w:t>Vendor</w:t>
            </w:r>
            <w:r w:rsidR="006A3736">
              <w:t xml:space="preserve"> </w:t>
            </w:r>
            <w:r w:rsidR="00C4631C">
              <w:t>INVOICE</w:t>
            </w:r>
          </w:p>
        </w:tc>
      </w:tr>
      <w:tr w:rsidR="00883233" w14:paraId="452DAF21" w14:textId="77777777" w:rsidTr="00BD59FE">
        <w:trPr>
          <w:trHeight w:val="468"/>
        </w:trPr>
        <w:tc>
          <w:tcPr>
            <w:tcW w:w="5563" w:type="dxa"/>
            <w:gridSpan w:val="3"/>
          </w:tcPr>
          <w:p w14:paraId="029DFE10" w14:textId="7AC19DA1" w:rsidR="00C4631C" w:rsidRDefault="00C4631C" w:rsidP="00883233">
            <w:pPr>
              <w:pStyle w:val="Slogan"/>
            </w:pPr>
          </w:p>
        </w:tc>
        <w:tc>
          <w:tcPr>
            <w:tcW w:w="251" w:type="dxa"/>
          </w:tcPr>
          <w:p w14:paraId="022869EF" w14:textId="77777777" w:rsidR="00C4631C" w:rsidRDefault="00C4631C" w:rsidP="00883233"/>
        </w:tc>
        <w:tc>
          <w:tcPr>
            <w:tcW w:w="4429" w:type="dxa"/>
            <w:gridSpan w:val="2"/>
          </w:tcPr>
          <w:p w14:paraId="63749931" w14:textId="205C254B" w:rsidR="00C4631C" w:rsidRPr="00BF5472" w:rsidRDefault="00F36E2E" w:rsidP="00883233">
            <w:pPr>
              <w:pStyle w:val="Right-alignedtext"/>
              <w:rPr>
                <w:sz w:val="24"/>
                <w:szCs w:val="24"/>
              </w:rPr>
            </w:pPr>
            <w:r w:rsidRPr="00DC4CE1">
              <w:rPr>
                <w:sz w:val="24"/>
                <w:szCs w:val="24"/>
                <w:highlight w:val="yellow"/>
              </w:rPr>
              <w:t>Membership Expires 12/31/202</w:t>
            </w:r>
            <w:r w:rsidR="00E90807">
              <w:rPr>
                <w:sz w:val="24"/>
                <w:szCs w:val="24"/>
                <w:highlight w:val="yellow"/>
              </w:rPr>
              <w:t>6</w:t>
            </w:r>
          </w:p>
          <w:p w14:paraId="406A75EF" w14:textId="77777777" w:rsidR="00F36E2E" w:rsidRDefault="00F36E2E" w:rsidP="00883233">
            <w:pPr>
              <w:pStyle w:val="Right-alignedtext"/>
              <w:rPr>
                <w:sz w:val="24"/>
                <w:szCs w:val="24"/>
              </w:rPr>
            </w:pPr>
          </w:p>
          <w:p w14:paraId="0B25D374" w14:textId="0E3C753E" w:rsidR="00C4631C" w:rsidRPr="00524C93" w:rsidRDefault="00F36E2E" w:rsidP="00883233">
            <w:pPr>
              <w:pStyle w:val="Right-aligne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="00C4631C" w:rsidRPr="00524C93">
              <w:rPr>
                <w:sz w:val="24"/>
                <w:szCs w:val="24"/>
              </w:rPr>
              <w:t xml:space="preserve"> </w:t>
            </w:r>
            <w:r w:rsidR="00723A3D" w:rsidRPr="00524C93">
              <w:rPr>
                <w:sz w:val="24"/>
                <w:szCs w:val="24"/>
              </w:rPr>
              <w:t>__</w:t>
            </w:r>
            <w:r w:rsidR="00DA2879" w:rsidRPr="00524C93">
              <w:rPr>
                <w:sz w:val="24"/>
                <w:szCs w:val="24"/>
              </w:rPr>
              <w:t>____</w:t>
            </w:r>
            <w:r w:rsidR="00723A3D" w:rsidRPr="00524C93">
              <w:rPr>
                <w:sz w:val="24"/>
                <w:szCs w:val="24"/>
              </w:rPr>
              <w:t>____</w:t>
            </w:r>
          </w:p>
        </w:tc>
      </w:tr>
      <w:tr w:rsidR="00BD59FE" w14:paraId="1DDC7076" w14:textId="3DAAB834" w:rsidTr="00BD59FE">
        <w:trPr>
          <w:gridAfter w:val="1"/>
          <w:wAfter w:w="1368" w:type="dxa"/>
          <w:trHeight w:val="1825"/>
        </w:trPr>
        <w:tc>
          <w:tcPr>
            <w:tcW w:w="257" w:type="dxa"/>
          </w:tcPr>
          <w:p w14:paraId="315DD69C" w14:textId="1F619ABD" w:rsidR="00BD59FE" w:rsidRDefault="00BD59FE" w:rsidP="00BD59FE"/>
        </w:tc>
        <w:tc>
          <w:tcPr>
            <w:tcW w:w="4126" w:type="dxa"/>
          </w:tcPr>
          <w:p w14:paraId="77FEF62F" w14:textId="73FEB675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>Company:___</w:t>
            </w:r>
            <w:r w:rsidR="003A5639">
              <w:rPr>
                <w:sz w:val="22"/>
                <w:szCs w:val="22"/>
              </w:rPr>
              <w:t>____________________</w:t>
            </w:r>
            <w:r w:rsidRPr="002F152B">
              <w:rPr>
                <w:sz w:val="22"/>
                <w:szCs w:val="22"/>
              </w:rPr>
              <w:t>_</w:t>
            </w:r>
          </w:p>
          <w:p w14:paraId="2A301ABD" w14:textId="77777777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  <w:p w14:paraId="0B376F46" w14:textId="72CFF4D2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>Address:____________________________</w:t>
            </w:r>
          </w:p>
          <w:p w14:paraId="568E3627" w14:textId="09D4791A" w:rsidR="00DA2879" w:rsidRPr="002F152B" w:rsidRDefault="00DA2879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  <w:p w14:paraId="45B56876" w14:textId="7ADA19D6" w:rsidR="00DA2879" w:rsidRPr="002F152B" w:rsidRDefault="00DA2879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>____________________________________</w:t>
            </w:r>
          </w:p>
          <w:p w14:paraId="09CDDFEF" w14:textId="77777777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  <w:p w14:paraId="68B49031" w14:textId="200B4936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>Phone:________________________________</w:t>
            </w:r>
          </w:p>
          <w:p w14:paraId="28FDAE39" w14:textId="77777777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  <w:p w14:paraId="68263C19" w14:textId="469429B3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</w:tcPr>
          <w:p w14:paraId="27165400" w14:textId="4CE28A2E" w:rsidR="00BD59FE" w:rsidRPr="002F152B" w:rsidRDefault="00264001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 xml:space="preserve">Main </w:t>
            </w:r>
            <w:r w:rsidR="002F720A">
              <w:rPr>
                <w:sz w:val="22"/>
                <w:szCs w:val="22"/>
              </w:rPr>
              <w:t>Representative</w:t>
            </w:r>
            <w:r w:rsidR="00BD59FE" w:rsidRPr="002F152B">
              <w:rPr>
                <w:sz w:val="22"/>
                <w:szCs w:val="22"/>
              </w:rPr>
              <w:t>:__</w:t>
            </w:r>
            <w:r w:rsidR="003A5639">
              <w:rPr>
                <w:sz w:val="22"/>
                <w:szCs w:val="22"/>
              </w:rPr>
              <w:t>_______________</w:t>
            </w:r>
            <w:r w:rsidR="00BD59FE" w:rsidRPr="002F152B">
              <w:rPr>
                <w:sz w:val="22"/>
                <w:szCs w:val="22"/>
              </w:rPr>
              <w:t>____</w:t>
            </w:r>
          </w:p>
          <w:p w14:paraId="1EA13BF9" w14:textId="77777777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</w:p>
          <w:p w14:paraId="2A868D3C" w14:textId="56768D96" w:rsidR="00BD59FE" w:rsidRPr="002F152B" w:rsidRDefault="00BD59FE" w:rsidP="00BD59FE">
            <w:pPr>
              <w:pStyle w:val="Right-alignedtext"/>
              <w:jc w:val="both"/>
              <w:rPr>
                <w:sz w:val="22"/>
                <w:szCs w:val="22"/>
              </w:rPr>
            </w:pPr>
            <w:r w:rsidRPr="002F152B">
              <w:rPr>
                <w:sz w:val="22"/>
                <w:szCs w:val="22"/>
              </w:rPr>
              <w:t>Email:_____________</w:t>
            </w:r>
            <w:r w:rsidR="00187C8B" w:rsidRPr="002F152B">
              <w:rPr>
                <w:sz w:val="22"/>
                <w:szCs w:val="22"/>
              </w:rPr>
              <w:t>__</w:t>
            </w:r>
            <w:r w:rsidRPr="002F152B">
              <w:rPr>
                <w:sz w:val="22"/>
                <w:szCs w:val="22"/>
              </w:rPr>
              <w:t>_______________</w:t>
            </w:r>
          </w:p>
          <w:p w14:paraId="06E4FF1B" w14:textId="77777777" w:rsidR="00BD59FE" w:rsidRPr="00524C93" w:rsidRDefault="00BD59FE" w:rsidP="00BD59FE">
            <w:pPr>
              <w:pStyle w:val="Right-alignedtext"/>
              <w:jc w:val="both"/>
              <w:rPr>
                <w:sz w:val="20"/>
                <w:szCs w:val="20"/>
              </w:rPr>
            </w:pPr>
          </w:p>
          <w:p w14:paraId="29372971" w14:textId="77777777" w:rsidR="00BD59FE" w:rsidRPr="00524C93" w:rsidRDefault="00BD59FE" w:rsidP="00BD59FE">
            <w:pPr>
              <w:pStyle w:val="Right-alignedtext"/>
              <w:jc w:val="both"/>
              <w:rPr>
                <w:sz w:val="20"/>
                <w:szCs w:val="20"/>
              </w:rPr>
            </w:pPr>
          </w:p>
          <w:p w14:paraId="09E39C6E" w14:textId="77777777" w:rsidR="00BD59FE" w:rsidRPr="00524C93" w:rsidRDefault="00BD59FE" w:rsidP="00BD59FE">
            <w:pPr>
              <w:pStyle w:val="Right-alignedtext"/>
              <w:jc w:val="both"/>
              <w:rPr>
                <w:sz w:val="20"/>
                <w:szCs w:val="20"/>
              </w:rPr>
            </w:pPr>
          </w:p>
          <w:p w14:paraId="3F5E7E0B" w14:textId="098B932B" w:rsidR="00BD59FE" w:rsidRPr="00524C93" w:rsidRDefault="00BD59FE" w:rsidP="00BD59FE"/>
        </w:tc>
      </w:tr>
    </w:tbl>
    <w:tbl>
      <w:tblPr>
        <w:tblStyle w:val="TableGridLight"/>
        <w:tblW w:w="4995" w:type="pct"/>
        <w:tblInd w:w="5" w:type="dxa"/>
        <w:tblLook w:val="0020" w:firstRow="1" w:lastRow="0" w:firstColumn="0" w:lastColumn="0" w:noHBand="0" w:noVBand="0"/>
        <w:tblDescription w:val="Layout table"/>
      </w:tblPr>
      <w:tblGrid>
        <w:gridCol w:w="1354"/>
        <w:gridCol w:w="5945"/>
        <w:gridCol w:w="1751"/>
        <w:gridCol w:w="1739"/>
      </w:tblGrid>
      <w:tr w:rsidR="00767D7F" w14:paraId="197827C1" w14:textId="77777777" w:rsidTr="00723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264" w:type="dxa"/>
            <w:tcMar>
              <w:top w:w="259" w:type="dxa"/>
            </w:tcMar>
          </w:tcPr>
          <w:p w14:paraId="7D894F8E" w14:textId="56A45DEF" w:rsidR="00767D7F" w:rsidRPr="00335034" w:rsidRDefault="007177CB" w:rsidP="001D1A99">
            <w:pPr>
              <w:pStyle w:val="Heading1"/>
            </w:pPr>
            <w:sdt>
              <w:sdtPr>
                <w:id w:val="1845827575"/>
                <w:placeholder>
                  <w:docPart w:val="9663CDDDB2E847769927C887C43383B4"/>
                </w:placeholder>
                <w:temporary/>
                <w:showingPlcHdr/>
                <w15:appearance w15:val="hidden"/>
              </w:sdtPr>
              <w:sdtEndPr/>
              <w:sdtContent>
                <w:r w:rsidR="00335034">
                  <w:t>Qty</w:t>
                </w:r>
              </w:sdtContent>
            </w:sdt>
          </w:p>
        </w:tc>
        <w:sdt>
          <w:sdtPr>
            <w:id w:val="-527406679"/>
            <w:placeholder>
              <w:docPart w:val="41445526FD874C4BB4E91284D4584E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5549" w:type="dxa"/>
                <w:tcMar>
                  <w:top w:w="259" w:type="dxa"/>
                </w:tcMar>
              </w:tcPr>
              <w:p w14:paraId="17BDFF49" w14:textId="77777777" w:rsidR="00767D7F" w:rsidRPr="00335034" w:rsidRDefault="00335034" w:rsidP="001D1A99">
                <w:pPr>
                  <w:pStyle w:val="Heading1"/>
                </w:pPr>
                <w:r>
                  <w:t>Description</w:t>
                </w:r>
              </w:p>
            </w:tc>
          </w:sdtContent>
        </w:sdt>
        <w:sdt>
          <w:sdtPr>
            <w:id w:val="-1778630587"/>
            <w:placeholder>
              <w:docPart w:val="D8115E9ABDA844F3ADA876A31899BA6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4" w:type="dxa"/>
                <w:tcMar>
                  <w:top w:w="259" w:type="dxa"/>
                </w:tcMar>
              </w:tcPr>
              <w:p w14:paraId="6EF7615E" w14:textId="77777777" w:rsidR="00767D7F" w:rsidRPr="00335034" w:rsidRDefault="00335034" w:rsidP="001D1A99">
                <w:pPr>
                  <w:pStyle w:val="Heading1"/>
                </w:pPr>
                <w:r>
                  <w:t>Unit Price</w:t>
                </w:r>
              </w:p>
            </w:tc>
          </w:sdtContent>
        </w:sdt>
        <w:sdt>
          <w:sdtPr>
            <w:id w:val="-1802063808"/>
            <w:placeholder>
              <w:docPart w:val="75BE2419F7A24499A68C3621D7B536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3" w:type="dxa"/>
                <w:tcMar>
                  <w:top w:w="259" w:type="dxa"/>
                </w:tcMar>
              </w:tcPr>
              <w:p w14:paraId="235F48CA" w14:textId="77777777" w:rsidR="00767D7F" w:rsidRPr="00335034" w:rsidRDefault="00335034" w:rsidP="001D1A99">
                <w:pPr>
                  <w:pStyle w:val="Heading1"/>
                </w:pPr>
                <w:r>
                  <w:t>Line Total</w:t>
                </w:r>
              </w:p>
            </w:tc>
          </w:sdtContent>
        </w:sdt>
      </w:tr>
      <w:tr w:rsidR="00767D7F" w14:paraId="5FFBFC11" w14:textId="77777777" w:rsidTr="00723A3D">
        <w:trPr>
          <w:trHeight w:val="288"/>
        </w:trPr>
        <w:tc>
          <w:tcPr>
            <w:tcW w:w="1264" w:type="dxa"/>
          </w:tcPr>
          <w:p w14:paraId="3199DDB2" w14:textId="0B11E0E1" w:rsidR="00767D7F" w:rsidRDefault="00425B94">
            <w:r>
              <w:t>1</w:t>
            </w:r>
          </w:p>
        </w:tc>
        <w:tc>
          <w:tcPr>
            <w:tcW w:w="5549" w:type="dxa"/>
          </w:tcPr>
          <w:p w14:paraId="76DAD38C" w14:textId="6DFC8947" w:rsidR="00767D7F" w:rsidRDefault="00290579">
            <w:r>
              <w:t>Vendor Base Fee (1 Representative)</w:t>
            </w:r>
          </w:p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43F2928D" w14:textId="59791033" w:rsidR="00767D7F" w:rsidRDefault="00F362F1">
            <w:pPr>
              <w:pStyle w:val="Right-alignedtext"/>
            </w:pPr>
            <w:r>
              <w:t>$100</w:t>
            </w: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4BED0C41" w14:textId="7F7DD0F7" w:rsidR="00425B94" w:rsidRDefault="00425B94" w:rsidP="00425B94">
            <w:pPr>
              <w:pStyle w:val="Right-alignedtext"/>
            </w:pPr>
            <w:r>
              <w:t>$100</w:t>
            </w:r>
          </w:p>
        </w:tc>
      </w:tr>
      <w:tr w:rsidR="00767D7F" w14:paraId="664B86E2" w14:textId="77777777" w:rsidTr="00723A3D">
        <w:trPr>
          <w:trHeight w:val="288"/>
        </w:trPr>
        <w:tc>
          <w:tcPr>
            <w:tcW w:w="1264" w:type="dxa"/>
          </w:tcPr>
          <w:p w14:paraId="76D26055" w14:textId="77777777" w:rsidR="00767D7F" w:rsidRDefault="00767D7F"/>
        </w:tc>
        <w:tc>
          <w:tcPr>
            <w:tcW w:w="5549" w:type="dxa"/>
          </w:tcPr>
          <w:p w14:paraId="7FC6A013" w14:textId="3299F44A" w:rsidR="00767D7F" w:rsidRDefault="00F362F1">
            <w:r>
              <w:t>Additional Vendor Representatives</w:t>
            </w:r>
          </w:p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01F7FB35" w14:textId="646092FE" w:rsidR="00767D7F" w:rsidRDefault="00F362F1">
            <w:pPr>
              <w:pStyle w:val="Right-alignedtext"/>
            </w:pPr>
            <w:r>
              <w:t>$50</w:t>
            </w: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216CCEF0" w14:textId="77777777" w:rsidR="00767D7F" w:rsidRDefault="00767D7F">
            <w:pPr>
              <w:pStyle w:val="Right-alignedtext"/>
            </w:pPr>
          </w:p>
        </w:tc>
      </w:tr>
      <w:tr w:rsidR="00767D7F" w14:paraId="2B14DAD9" w14:textId="77777777" w:rsidTr="00723A3D">
        <w:trPr>
          <w:trHeight w:val="288"/>
        </w:trPr>
        <w:tc>
          <w:tcPr>
            <w:tcW w:w="1264" w:type="dxa"/>
          </w:tcPr>
          <w:p w14:paraId="79AA843E" w14:textId="77777777" w:rsidR="00767D7F" w:rsidRDefault="00767D7F"/>
        </w:tc>
        <w:tc>
          <w:tcPr>
            <w:tcW w:w="5549" w:type="dxa"/>
          </w:tcPr>
          <w:p w14:paraId="1DA0373C" w14:textId="1307F04A" w:rsidR="00767D7F" w:rsidRDefault="00767D7F"/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2673C440" w14:textId="3D759EF9" w:rsidR="00767D7F" w:rsidRDefault="00767D7F">
            <w:pPr>
              <w:pStyle w:val="Right-alignedtext"/>
            </w:pP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423CA1B8" w14:textId="77777777" w:rsidR="00767D7F" w:rsidRDefault="00767D7F">
            <w:pPr>
              <w:pStyle w:val="Right-alignedtext"/>
            </w:pPr>
          </w:p>
        </w:tc>
      </w:tr>
      <w:tr w:rsidR="00767D7F" w14:paraId="520F04D6" w14:textId="77777777" w:rsidTr="00723A3D">
        <w:trPr>
          <w:trHeight w:val="288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8FA98E0" w14:textId="77777777" w:rsidR="00767D7F" w:rsidRDefault="00767D7F"/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60C791E7" w14:textId="77777777" w:rsidR="00767D7F" w:rsidRDefault="00767D7F"/>
        </w:tc>
        <w:sdt>
          <w:sdtPr>
            <w:id w:val="-2007200982"/>
            <w:placeholder>
              <w:docPart w:val="869481F3A68542E289B0AD9050754C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4" w:type="dxa"/>
                <w:tcBorders>
                  <w:top w:val="nil"/>
                  <w:left w:val="nil"/>
                  <w:bottom w:val="nil"/>
                </w:tcBorders>
              </w:tcPr>
              <w:p w14:paraId="63354486" w14:textId="77777777" w:rsidR="00767D7F" w:rsidRPr="00335034" w:rsidRDefault="00335034" w:rsidP="002C31B5">
                <w:pPr>
                  <w:pStyle w:val="Heading1"/>
                </w:pPr>
                <w:r>
                  <w:t>Total</w:t>
                </w:r>
              </w:p>
            </w:tc>
          </w:sdtContent>
        </w:sdt>
        <w:tc>
          <w:tcPr>
            <w:tcW w:w="1623" w:type="dxa"/>
            <w:tcMar>
              <w:left w:w="216" w:type="dxa"/>
              <w:right w:w="216" w:type="dxa"/>
            </w:tcMar>
          </w:tcPr>
          <w:p w14:paraId="0D92C151" w14:textId="77777777" w:rsidR="00767D7F" w:rsidRDefault="00767D7F">
            <w:pPr>
              <w:pStyle w:val="Right-alignedtext"/>
            </w:pPr>
          </w:p>
        </w:tc>
      </w:tr>
    </w:tbl>
    <w:p w14:paraId="2539595D" w14:textId="01C9F109" w:rsidR="00767D7F" w:rsidRPr="00AC183E" w:rsidRDefault="00F408BB">
      <w:pPr>
        <w:pStyle w:val="ContactInfo"/>
        <w:rPr>
          <w:sz w:val="24"/>
          <w:szCs w:val="24"/>
        </w:rPr>
      </w:pPr>
      <w:r>
        <w:rPr>
          <w:sz w:val="24"/>
          <w:szCs w:val="24"/>
        </w:rPr>
        <w:t>C</w:t>
      </w:r>
      <w:r w:rsidR="00161833" w:rsidRPr="00AC183E">
        <w:rPr>
          <w:sz w:val="24"/>
          <w:szCs w:val="24"/>
        </w:rPr>
        <w:t xml:space="preserve">hecks payable to </w:t>
      </w:r>
      <w:sdt>
        <w:sdtPr>
          <w:rPr>
            <w:sz w:val="24"/>
            <w:szCs w:val="24"/>
          </w:rPr>
          <w:id w:val="-1065024667"/>
          <w:placeholder>
            <w:docPart w:val="3861F54BBBE944019B0985C9116D6A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proofErr w:type="spellStart"/>
          <w:r w:rsidR="00DC7DFA">
            <w:rPr>
              <w:sz w:val="24"/>
              <w:szCs w:val="24"/>
            </w:rPr>
            <w:t>DelChester</w:t>
          </w:r>
          <w:proofErr w:type="spellEnd"/>
          <w:r w:rsidR="00DC7DFA">
            <w:rPr>
              <w:sz w:val="24"/>
              <w:szCs w:val="24"/>
            </w:rPr>
            <w:t xml:space="preserve"> Public Works Association</w:t>
          </w:r>
        </w:sdtContent>
      </w:sdt>
    </w:p>
    <w:p w14:paraId="7B0ACE93" w14:textId="77777777" w:rsidR="00222CCF" w:rsidRDefault="00222CCF">
      <w:pPr>
        <w:pStyle w:val="Thankyou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INVOICE MUST BE RETURNED WITH CHECK</w:t>
      </w:r>
    </w:p>
    <w:p w14:paraId="24261389" w14:textId="4D3BF396" w:rsidR="00767D7F" w:rsidRPr="00AC183E" w:rsidRDefault="00DA2879">
      <w:pPr>
        <w:pStyle w:val="Thankyou"/>
        <w:rPr>
          <w:sz w:val="24"/>
          <w:szCs w:val="24"/>
        </w:rPr>
      </w:pPr>
      <w:r w:rsidRPr="00DA2879">
        <w:rPr>
          <w:sz w:val="24"/>
          <w:szCs w:val="24"/>
          <w:highlight w:val="yellow"/>
        </w:rPr>
        <w:t>**</w:t>
      </w:r>
      <w:r w:rsidRPr="00DA2879">
        <w:rPr>
          <w:sz w:val="24"/>
          <w:szCs w:val="24"/>
        </w:rPr>
        <w:t>Note our address listed above</w:t>
      </w:r>
      <w:r>
        <w:rPr>
          <w:sz w:val="24"/>
          <w:szCs w:val="24"/>
        </w:rPr>
        <w:t>.</w:t>
      </w:r>
      <w:r w:rsidR="00222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61833" w:rsidRPr="00AC183E">
        <w:rPr>
          <w:sz w:val="24"/>
          <w:szCs w:val="24"/>
        </w:rPr>
        <w:t xml:space="preserve">Thank you for your </w:t>
      </w:r>
      <w:r w:rsidR="00723A3D" w:rsidRPr="00AC183E">
        <w:rPr>
          <w:sz w:val="24"/>
          <w:szCs w:val="24"/>
        </w:rPr>
        <w:t>participation</w:t>
      </w:r>
      <w:r w:rsidR="00161833" w:rsidRPr="00AC183E">
        <w:rPr>
          <w:sz w:val="24"/>
          <w:szCs w:val="24"/>
        </w:rPr>
        <w:t>!</w:t>
      </w:r>
    </w:p>
    <w:p w14:paraId="63C844EF" w14:textId="72FF105A" w:rsidR="00767D7F" w:rsidRPr="00AC183E" w:rsidRDefault="00161833">
      <w:pPr>
        <w:pStyle w:val="ContactInfo"/>
        <w:rPr>
          <w:sz w:val="24"/>
          <w:szCs w:val="24"/>
        </w:rPr>
      </w:pPr>
      <w:r w:rsidRPr="00AC183E">
        <w:rPr>
          <w:sz w:val="24"/>
          <w:szCs w:val="24"/>
        </w:rPr>
        <w:t xml:space="preserve"> </w:t>
      </w:r>
      <w:r w:rsidR="004B6D78">
        <w:rPr>
          <w:sz w:val="24"/>
          <w:szCs w:val="24"/>
        </w:rPr>
        <w:t>T</w:t>
      </w:r>
      <w:r w:rsidR="004B4DA3">
        <w:rPr>
          <w:sz w:val="24"/>
          <w:szCs w:val="24"/>
        </w:rPr>
        <w:t xml:space="preserve">o pay by credit card, send </w:t>
      </w:r>
      <w:r w:rsidR="00DA2879">
        <w:rPr>
          <w:sz w:val="24"/>
          <w:szCs w:val="24"/>
        </w:rPr>
        <w:t>Randy Behmke</w:t>
      </w:r>
      <w:r w:rsidR="004B4DA3">
        <w:rPr>
          <w:sz w:val="24"/>
          <w:szCs w:val="24"/>
        </w:rPr>
        <w:t xml:space="preserve"> an email at </w:t>
      </w:r>
      <w:hyperlink r:id="rId7" w:history="1">
        <w:r w:rsidR="00DA2879" w:rsidRPr="0098505E">
          <w:rPr>
            <w:rStyle w:val="Hyperlink"/>
            <w:sz w:val="24"/>
            <w:szCs w:val="24"/>
          </w:rPr>
          <w:t>rbehmke@eastbradford.org</w:t>
        </w:r>
      </w:hyperlink>
      <w:r w:rsidR="002F702C">
        <w:rPr>
          <w:sz w:val="24"/>
          <w:szCs w:val="24"/>
        </w:rPr>
        <w:t>.</w:t>
      </w:r>
    </w:p>
    <w:p w14:paraId="257082B7" w14:textId="5888B19B" w:rsidR="00723A3D" w:rsidRPr="00AC183E" w:rsidRDefault="00723A3D" w:rsidP="00723A3D">
      <w:pPr>
        <w:pStyle w:val="ContactInfo"/>
        <w:rPr>
          <w:b/>
          <w:bCs/>
          <w:sz w:val="24"/>
          <w:szCs w:val="24"/>
          <w:u w:val="single"/>
        </w:rPr>
      </w:pPr>
      <w:r w:rsidRPr="00AC183E">
        <w:rPr>
          <w:b/>
          <w:bCs/>
          <w:sz w:val="24"/>
          <w:szCs w:val="24"/>
          <w:u w:val="single"/>
        </w:rPr>
        <w:t>TRAINING DATES FOR 202</w:t>
      </w:r>
      <w:r w:rsidR="00C14ACA">
        <w:rPr>
          <w:b/>
          <w:bCs/>
          <w:sz w:val="24"/>
          <w:szCs w:val="24"/>
          <w:u w:val="single"/>
        </w:rPr>
        <w:t>5</w:t>
      </w:r>
      <w:r w:rsidRPr="00AC183E">
        <w:rPr>
          <w:b/>
          <w:bCs/>
          <w:sz w:val="24"/>
          <w:szCs w:val="24"/>
          <w:u w:val="single"/>
        </w:rPr>
        <w:t xml:space="preserve">: Put these on your calendar! </w:t>
      </w:r>
    </w:p>
    <w:p w14:paraId="20E64826" w14:textId="77777777" w:rsidR="007177CB" w:rsidRPr="004B4DA3" w:rsidRDefault="007177CB" w:rsidP="007177CB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March 1</w:t>
      </w:r>
      <w:r>
        <w:rPr>
          <w:sz w:val="24"/>
          <w:szCs w:val="24"/>
        </w:rPr>
        <w:t>7</w:t>
      </w:r>
      <w:r w:rsidRPr="004B77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</w:t>
      </w:r>
      <w:r w:rsidRPr="004B4DA3">
        <w:rPr>
          <w:sz w:val="24"/>
          <w:szCs w:val="24"/>
        </w:rPr>
        <w:t xml:space="preserve"> </w:t>
      </w:r>
      <w:r>
        <w:rPr>
          <w:sz w:val="24"/>
          <w:szCs w:val="24"/>
        </w:rPr>
        <w:t>PECO Gas &amp; Electric Awareness</w:t>
      </w:r>
    </w:p>
    <w:p w14:paraId="3D6A8FC1" w14:textId="77777777" w:rsidR="007177CB" w:rsidRPr="004B4DA3" w:rsidRDefault="007177CB" w:rsidP="007177CB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June 1</w:t>
      </w:r>
      <w:r>
        <w:rPr>
          <w:sz w:val="24"/>
          <w:szCs w:val="24"/>
        </w:rPr>
        <w:t>6</w:t>
      </w:r>
      <w:r w:rsidRPr="004B77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DOT Regulations </w:t>
      </w:r>
    </w:p>
    <w:p w14:paraId="3C19B090" w14:textId="77777777" w:rsidR="007177CB" w:rsidRPr="004B4DA3" w:rsidRDefault="007177CB" w:rsidP="007177CB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September 1</w:t>
      </w:r>
      <w:r>
        <w:rPr>
          <w:sz w:val="24"/>
          <w:szCs w:val="24"/>
        </w:rPr>
        <w:t>5</w:t>
      </w:r>
      <w:r w:rsidRPr="00D21A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Spill Response &amp; Confined Space</w:t>
      </w:r>
    </w:p>
    <w:p w14:paraId="4D982F34" w14:textId="409748CC" w:rsidR="00723A3D" w:rsidRPr="00723A3D" w:rsidRDefault="007177CB" w:rsidP="007177CB">
      <w:pPr>
        <w:jc w:val="center"/>
        <w:rPr>
          <w:b/>
          <w:bCs/>
          <w:u w:val="single"/>
        </w:rPr>
      </w:pPr>
      <w:r w:rsidRPr="004B4DA3">
        <w:rPr>
          <w:sz w:val="24"/>
          <w:szCs w:val="24"/>
        </w:rPr>
        <w:t xml:space="preserve">December </w:t>
      </w:r>
      <w:r>
        <w:rPr>
          <w:sz w:val="24"/>
          <w:szCs w:val="24"/>
        </w:rPr>
        <w:t>9</w:t>
      </w:r>
      <w:r w:rsidRPr="008700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 </w:t>
      </w:r>
      <w:r w:rsidRPr="004B4DA3">
        <w:rPr>
          <w:sz w:val="24"/>
          <w:szCs w:val="24"/>
        </w:rPr>
        <w:t>Holiday Luncheon</w:t>
      </w:r>
    </w:p>
    <w:sectPr w:rsidR="00723A3D" w:rsidRPr="00723A3D" w:rsidSect="00DA2879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139A" w14:textId="77777777" w:rsidR="00836D2D" w:rsidRDefault="00836D2D" w:rsidP="00DA124E">
      <w:r>
        <w:separator/>
      </w:r>
    </w:p>
  </w:endnote>
  <w:endnote w:type="continuationSeparator" w:id="0">
    <w:p w14:paraId="77912A7D" w14:textId="77777777" w:rsidR="00836D2D" w:rsidRDefault="00836D2D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535F5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3F727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C815" w14:textId="77777777" w:rsidR="00836D2D" w:rsidRDefault="00836D2D" w:rsidP="00DA124E">
      <w:r>
        <w:separator/>
      </w:r>
    </w:p>
  </w:footnote>
  <w:footnote w:type="continuationSeparator" w:id="0">
    <w:p w14:paraId="601BEC5E" w14:textId="77777777" w:rsidR="00836D2D" w:rsidRDefault="00836D2D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3D"/>
    <w:rsid w:val="00016EEA"/>
    <w:rsid w:val="00017EBC"/>
    <w:rsid w:val="000721E5"/>
    <w:rsid w:val="00084A50"/>
    <w:rsid w:val="000F3D19"/>
    <w:rsid w:val="0010786D"/>
    <w:rsid w:val="00137117"/>
    <w:rsid w:val="00141CC5"/>
    <w:rsid w:val="001430DD"/>
    <w:rsid w:val="00143338"/>
    <w:rsid w:val="00161833"/>
    <w:rsid w:val="00187C8B"/>
    <w:rsid w:val="001D1A99"/>
    <w:rsid w:val="00222CCF"/>
    <w:rsid w:val="00246D5E"/>
    <w:rsid w:val="00253682"/>
    <w:rsid w:val="00264001"/>
    <w:rsid w:val="00290579"/>
    <w:rsid w:val="002C31B5"/>
    <w:rsid w:val="002F145D"/>
    <w:rsid w:val="002F152B"/>
    <w:rsid w:val="002F405A"/>
    <w:rsid w:val="002F4591"/>
    <w:rsid w:val="002F702C"/>
    <w:rsid w:val="002F720A"/>
    <w:rsid w:val="00332994"/>
    <w:rsid w:val="00335034"/>
    <w:rsid w:val="003525FA"/>
    <w:rsid w:val="00390027"/>
    <w:rsid w:val="003A5639"/>
    <w:rsid w:val="00425B94"/>
    <w:rsid w:val="00445E39"/>
    <w:rsid w:val="00472024"/>
    <w:rsid w:val="004B4DA3"/>
    <w:rsid w:val="004B6D78"/>
    <w:rsid w:val="004B77CD"/>
    <w:rsid w:val="004D3AE8"/>
    <w:rsid w:val="00502760"/>
    <w:rsid w:val="00505470"/>
    <w:rsid w:val="00524C93"/>
    <w:rsid w:val="00540681"/>
    <w:rsid w:val="00541768"/>
    <w:rsid w:val="0057579D"/>
    <w:rsid w:val="005E1092"/>
    <w:rsid w:val="005E117D"/>
    <w:rsid w:val="00611694"/>
    <w:rsid w:val="006350A1"/>
    <w:rsid w:val="006566BA"/>
    <w:rsid w:val="00692B48"/>
    <w:rsid w:val="00695D3C"/>
    <w:rsid w:val="006A3736"/>
    <w:rsid w:val="006B4F86"/>
    <w:rsid w:val="007142C9"/>
    <w:rsid w:val="007177CB"/>
    <w:rsid w:val="00723A3D"/>
    <w:rsid w:val="00767D7F"/>
    <w:rsid w:val="007753D9"/>
    <w:rsid w:val="007A15DB"/>
    <w:rsid w:val="007A2DFF"/>
    <w:rsid w:val="007C1FCC"/>
    <w:rsid w:val="007E4011"/>
    <w:rsid w:val="007F10BE"/>
    <w:rsid w:val="00836D2D"/>
    <w:rsid w:val="00846FB5"/>
    <w:rsid w:val="00865239"/>
    <w:rsid w:val="008700D4"/>
    <w:rsid w:val="00883233"/>
    <w:rsid w:val="008A5591"/>
    <w:rsid w:val="008E5B37"/>
    <w:rsid w:val="0090438E"/>
    <w:rsid w:val="0096533D"/>
    <w:rsid w:val="00965765"/>
    <w:rsid w:val="00981A5A"/>
    <w:rsid w:val="00994B31"/>
    <w:rsid w:val="009A57B8"/>
    <w:rsid w:val="009E3C82"/>
    <w:rsid w:val="009F3F74"/>
    <w:rsid w:val="00A2654F"/>
    <w:rsid w:val="00A31601"/>
    <w:rsid w:val="00A75C09"/>
    <w:rsid w:val="00A82089"/>
    <w:rsid w:val="00AC183E"/>
    <w:rsid w:val="00AC6A6B"/>
    <w:rsid w:val="00AE367D"/>
    <w:rsid w:val="00B508F4"/>
    <w:rsid w:val="00B62AE1"/>
    <w:rsid w:val="00B84DF7"/>
    <w:rsid w:val="00B911FE"/>
    <w:rsid w:val="00BB0DF7"/>
    <w:rsid w:val="00BB6C0B"/>
    <w:rsid w:val="00BD59FE"/>
    <w:rsid w:val="00BF5472"/>
    <w:rsid w:val="00C14ACA"/>
    <w:rsid w:val="00C373E0"/>
    <w:rsid w:val="00C415E0"/>
    <w:rsid w:val="00C4631C"/>
    <w:rsid w:val="00CA50B8"/>
    <w:rsid w:val="00CF78A3"/>
    <w:rsid w:val="00D21AFC"/>
    <w:rsid w:val="00D27961"/>
    <w:rsid w:val="00D45686"/>
    <w:rsid w:val="00D46230"/>
    <w:rsid w:val="00D47402"/>
    <w:rsid w:val="00D51ACF"/>
    <w:rsid w:val="00D62BD5"/>
    <w:rsid w:val="00D8503D"/>
    <w:rsid w:val="00DA124E"/>
    <w:rsid w:val="00DA2879"/>
    <w:rsid w:val="00DC3FD6"/>
    <w:rsid w:val="00DC4CE1"/>
    <w:rsid w:val="00DC7DFA"/>
    <w:rsid w:val="00DE3DFA"/>
    <w:rsid w:val="00DF32B2"/>
    <w:rsid w:val="00E10529"/>
    <w:rsid w:val="00E547CC"/>
    <w:rsid w:val="00E61B2E"/>
    <w:rsid w:val="00E70B6C"/>
    <w:rsid w:val="00E87249"/>
    <w:rsid w:val="00E90807"/>
    <w:rsid w:val="00EB59E9"/>
    <w:rsid w:val="00EC23BD"/>
    <w:rsid w:val="00F076EF"/>
    <w:rsid w:val="00F362F1"/>
    <w:rsid w:val="00F36E2E"/>
    <w:rsid w:val="00F408BB"/>
    <w:rsid w:val="00F53936"/>
    <w:rsid w:val="00F734DA"/>
    <w:rsid w:val="00FC4A22"/>
    <w:rsid w:val="00FD225F"/>
    <w:rsid w:val="00FD2432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865DAD"/>
  <w15:docId w15:val="{FF2CCB1A-830E-4DFC-9B57-8713F94F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nhideWhenUsed/>
    <w:rsid w:val="00723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behmke@eastbradfor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einer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63CDDDB2E847769927C887C433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AB08-4E3C-4095-B8F2-745D689D4674}"/>
      </w:docPartPr>
      <w:docPartBody>
        <w:p w:rsidR="00E63D24" w:rsidRDefault="00E63D24">
          <w:pPr>
            <w:pStyle w:val="9663CDDDB2E847769927C887C43383B4"/>
          </w:pPr>
          <w:r>
            <w:t>Qty</w:t>
          </w:r>
        </w:p>
      </w:docPartBody>
    </w:docPart>
    <w:docPart>
      <w:docPartPr>
        <w:name w:val="41445526FD874C4BB4E91284D458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6693-CA18-4156-87BF-C0BCEAD2DF59}"/>
      </w:docPartPr>
      <w:docPartBody>
        <w:p w:rsidR="00E63D24" w:rsidRDefault="00E63D24">
          <w:pPr>
            <w:pStyle w:val="41445526FD874C4BB4E91284D4584EE1"/>
          </w:pPr>
          <w:r>
            <w:t>Description</w:t>
          </w:r>
        </w:p>
      </w:docPartBody>
    </w:docPart>
    <w:docPart>
      <w:docPartPr>
        <w:name w:val="D8115E9ABDA844F3ADA876A31899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98B2-2F66-41C1-8D9D-E7F6A8391FFC}"/>
      </w:docPartPr>
      <w:docPartBody>
        <w:p w:rsidR="00E63D24" w:rsidRDefault="00E63D24">
          <w:pPr>
            <w:pStyle w:val="D8115E9ABDA844F3ADA876A31899BA62"/>
          </w:pPr>
          <w:r>
            <w:t>Unit Price</w:t>
          </w:r>
        </w:p>
      </w:docPartBody>
    </w:docPart>
    <w:docPart>
      <w:docPartPr>
        <w:name w:val="75BE2419F7A24499A68C3621D7B5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3622-294D-4388-BB5B-2F82D8592A08}"/>
      </w:docPartPr>
      <w:docPartBody>
        <w:p w:rsidR="00E63D24" w:rsidRDefault="00E63D24">
          <w:pPr>
            <w:pStyle w:val="75BE2419F7A24499A68C3621D7B53683"/>
          </w:pPr>
          <w:r>
            <w:t>Line Total</w:t>
          </w:r>
        </w:p>
      </w:docPartBody>
    </w:docPart>
    <w:docPart>
      <w:docPartPr>
        <w:name w:val="869481F3A68542E289B0AD905075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E71-81E7-43EF-9EAC-ECB8B4C31E2C}"/>
      </w:docPartPr>
      <w:docPartBody>
        <w:p w:rsidR="00E63D24" w:rsidRDefault="00E63D24">
          <w:pPr>
            <w:pStyle w:val="869481F3A68542E289B0AD9050754C9F"/>
          </w:pPr>
          <w:r>
            <w:t>Total</w:t>
          </w:r>
        </w:p>
      </w:docPartBody>
    </w:docPart>
    <w:docPart>
      <w:docPartPr>
        <w:name w:val="3861F54BBBE944019B0985C9116D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484D-067B-4756-957F-A867256FD4BA}"/>
      </w:docPartPr>
      <w:docPartBody>
        <w:p w:rsidR="00E63D24" w:rsidRDefault="00E63D24">
          <w:pPr>
            <w:pStyle w:val="3861F54BBBE944019B0985C9116D6A37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24"/>
    <w:rsid w:val="0060477D"/>
    <w:rsid w:val="009151F0"/>
    <w:rsid w:val="0096533D"/>
    <w:rsid w:val="00965765"/>
    <w:rsid w:val="009760E4"/>
    <w:rsid w:val="009C5D00"/>
    <w:rsid w:val="00A75C09"/>
    <w:rsid w:val="00B072EC"/>
    <w:rsid w:val="00D47402"/>
    <w:rsid w:val="00D51ACF"/>
    <w:rsid w:val="00D856E0"/>
    <w:rsid w:val="00E6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63CDDDB2E847769927C887C43383B4">
    <w:name w:val="9663CDDDB2E847769927C887C43383B4"/>
  </w:style>
  <w:style w:type="paragraph" w:customStyle="1" w:styleId="41445526FD874C4BB4E91284D4584EE1">
    <w:name w:val="41445526FD874C4BB4E91284D4584EE1"/>
  </w:style>
  <w:style w:type="paragraph" w:customStyle="1" w:styleId="D8115E9ABDA844F3ADA876A31899BA62">
    <w:name w:val="D8115E9ABDA844F3ADA876A31899BA62"/>
  </w:style>
  <w:style w:type="paragraph" w:customStyle="1" w:styleId="75BE2419F7A24499A68C3621D7B53683">
    <w:name w:val="75BE2419F7A24499A68C3621D7B53683"/>
  </w:style>
  <w:style w:type="paragraph" w:customStyle="1" w:styleId="869481F3A68542E289B0AD9050754C9F">
    <w:name w:val="869481F3A68542E289B0AD9050754C9F"/>
  </w:style>
  <w:style w:type="paragraph" w:customStyle="1" w:styleId="3861F54BBBE944019B0985C9116D6A37">
    <w:name w:val="3861F54BBBE944019B0985C9116D6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design).dotx</Template>
  <TotalTime>2</TotalTime>
  <Pages>1</Pages>
  <Words>114</Words>
  <Characters>959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Ramsey Reiner</dc:creator>
  <cp:keywords>DelChester Public Works Association</cp:keywords>
  <cp:lastModifiedBy>Kristin Boldaz</cp:lastModifiedBy>
  <cp:revision>4</cp:revision>
  <dcterms:created xsi:type="dcterms:W3CDTF">2025-11-12T22:15:00Z</dcterms:created>
  <dcterms:modified xsi:type="dcterms:W3CDTF">2025-11-12T22:16:00Z</dcterms:modified>
  <cp:category/>
  <cp:version/>
</cp:coreProperties>
</file>